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FD48" w14:textId="77777777" w:rsidR="00C81DD2" w:rsidRDefault="00E14988">
      <w:pPr>
        <w:pStyle w:val="Standard"/>
        <w:spacing w:line="440" w:lineRule="exact"/>
        <w:ind w:firstLine="980"/>
      </w:pPr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</w:t>
      </w:r>
      <w:proofErr w:type="gramStart"/>
      <w:r>
        <w:rPr>
          <w:rFonts w:eastAsia="標楷體"/>
          <w:sz w:val="28"/>
        </w:rPr>
        <w:t>其他廉</w:t>
      </w:r>
      <w:proofErr w:type="gramEnd"/>
      <w:r>
        <w:rPr>
          <w:rFonts w:eastAsia="標楷體"/>
          <w:sz w:val="28"/>
        </w:rPr>
        <w:t>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C81DD2" w14:paraId="5AE30AC2" w14:textId="77777777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56FC7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DEDBD" w14:textId="77777777" w:rsidR="00C81DD2" w:rsidRDefault="00E1498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64F0E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390B9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3CB5E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DBDE6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AF7D9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81DD2" w14:paraId="051C67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0A6E4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F60AE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C39C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90DB1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F06DC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6EB4E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DF0D1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C81DD2" w14:paraId="69516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80B0E" w14:textId="77777777" w:rsidR="00000000" w:rsidRDefault="00E14988">
            <w:pPr>
              <w:suppressAutoHyphens w:val="0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E629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69712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E8833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BCD58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C81DD2" w14:paraId="25A02007" w14:textId="77777777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3AB32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14:paraId="11CB87B7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14:paraId="48223658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14:paraId="638BB704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9079F" w14:textId="77777777" w:rsidR="00C81DD2" w:rsidRDefault="00E1498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有</w:t>
            </w:r>
          </w:p>
          <w:p w14:paraId="49A61935" w14:textId="77777777" w:rsidR="00C81DD2" w:rsidRDefault="00E1498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</w:t>
            </w:r>
            <w:r>
              <w:rPr>
                <w:rFonts w:ascii="標楷體" w:eastAsia="標楷體" w:hAnsi="標楷體" w:cs="標楷體"/>
                <w:szCs w:val="20"/>
              </w:rPr>
              <w:t>業務往來、指揮監督或費用補（獎）助等關係。</w:t>
            </w:r>
          </w:p>
          <w:p w14:paraId="0421D3D0" w14:textId="77777777" w:rsidR="00C81DD2" w:rsidRDefault="00E14988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正在尋求、進行或已訂立承攬、買賣或其他契約關係。</w:t>
            </w:r>
          </w:p>
          <w:p w14:paraId="20C7769B" w14:textId="77777777" w:rsidR="00C81DD2" w:rsidRDefault="00E14988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其他因本機關（構）業務之決定、執行或不執行，將遭受有利或不利之</w:t>
            </w:r>
          </w:p>
          <w:p w14:paraId="1F1DD9F3" w14:textId="77777777" w:rsidR="00C81DD2" w:rsidRDefault="00E14988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Cs w:val="20"/>
              </w:rPr>
              <w:t>影響。</w:t>
            </w:r>
          </w:p>
          <w:p w14:paraId="573EF73F" w14:textId="77777777" w:rsidR="00C81DD2" w:rsidRDefault="00E14988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C81DD2" w14:paraId="0CB69F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974DA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48D8A" w14:textId="77777777" w:rsidR="00C81DD2" w:rsidRDefault="00E14988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proofErr w:type="gramStart"/>
            <w:r>
              <w:rPr>
                <w:rFonts w:eastAsia="標楷體"/>
              </w:rPr>
              <w:t>其他廉</w:t>
            </w:r>
            <w:proofErr w:type="gramEnd"/>
            <w:r>
              <w:rPr>
                <w:rFonts w:eastAsia="標楷體"/>
              </w:rPr>
              <w:t>政倫理事件</w:t>
            </w:r>
          </w:p>
        </w:tc>
      </w:tr>
      <w:tr w:rsidR="00C81DD2" w14:paraId="1BBB9147" w14:textId="77777777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E1C11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14:paraId="1957965D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02DA0" w14:textId="77777777" w:rsidR="00C81DD2" w:rsidRDefault="00E14988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請敘明</w:t>
            </w:r>
            <w:proofErr w:type="gramEnd"/>
            <w:r>
              <w:rPr>
                <w:rFonts w:eastAsia="標楷體"/>
                <w:b/>
              </w:rPr>
              <w:t>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14:paraId="635323AC" w14:textId="77777777" w:rsidR="00C81DD2" w:rsidRDefault="00C81DD2">
            <w:pPr>
              <w:pStyle w:val="Standard"/>
              <w:rPr>
                <w:rFonts w:eastAsia="標楷體"/>
              </w:rPr>
            </w:pPr>
          </w:p>
          <w:p w14:paraId="078C6171" w14:textId="77777777" w:rsidR="00C81DD2" w:rsidRDefault="00C81DD2">
            <w:pPr>
              <w:pStyle w:val="Standard"/>
              <w:rPr>
                <w:rFonts w:eastAsia="標楷體"/>
              </w:rPr>
            </w:pPr>
          </w:p>
          <w:p w14:paraId="2F82EB5E" w14:textId="77777777" w:rsidR="00C81DD2" w:rsidRDefault="00C81DD2">
            <w:pPr>
              <w:pStyle w:val="Standard"/>
              <w:rPr>
                <w:rFonts w:eastAsia="標楷體"/>
              </w:rPr>
            </w:pPr>
          </w:p>
          <w:p w14:paraId="4C8C3B48" w14:textId="77777777" w:rsidR="00C81DD2" w:rsidRDefault="00C81DD2">
            <w:pPr>
              <w:pStyle w:val="Standard"/>
              <w:rPr>
                <w:rFonts w:eastAsia="標楷體"/>
              </w:rPr>
            </w:pPr>
          </w:p>
          <w:p w14:paraId="3ACB1398" w14:textId="77777777" w:rsidR="00C81DD2" w:rsidRDefault="00C81DD2">
            <w:pPr>
              <w:pStyle w:val="Standard"/>
              <w:rPr>
                <w:rFonts w:eastAsia="標楷體"/>
              </w:rPr>
            </w:pPr>
          </w:p>
        </w:tc>
      </w:tr>
      <w:tr w:rsidR="00C81DD2" w14:paraId="164DD990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0938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B5434" w14:textId="77777777" w:rsidR="00C81DD2" w:rsidRDefault="00E14988">
            <w:pPr>
              <w:pStyle w:val="Standard"/>
              <w:numPr>
                <w:ilvl w:val="0"/>
                <w:numId w:val="5"/>
              </w:num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</w:t>
            </w:r>
            <w:proofErr w:type="gramStart"/>
            <w:r>
              <w:rPr>
                <w:rFonts w:eastAsia="標楷體"/>
                <w:b/>
              </w:rPr>
              <w:t>室妥處</w:t>
            </w:r>
            <w:proofErr w:type="gramEnd"/>
            <w:r>
              <w:rPr>
                <w:rFonts w:eastAsia="標楷體"/>
                <w:b/>
              </w:rPr>
              <w:t>等</w:t>
            </w:r>
            <w:r>
              <w:rPr>
                <w:rFonts w:eastAsia="標楷體"/>
                <w:b/>
              </w:rPr>
              <w:t>)</w:t>
            </w:r>
          </w:p>
          <w:p w14:paraId="512A24D5" w14:textId="77777777" w:rsidR="00C81DD2" w:rsidRDefault="00E14988">
            <w:pPr>
              <w:pStyle w:val="Standard"/>
              <w:snapToGrid w:val="0"/>
              <w:ind w:left="480"/>
            </w:pPr>
            <w:r>
              <w:rPr>
                <w:rFonts w:eastAsia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、</w:t>
            </w:r>
            <w:proofErr w:type="gramStart"/>
            <w:r>
              <w:rPr>
                <w:rFonts w:eastAsia="標楷體"/>
                <w:b/>
              </w:rPr>
              <w:t>若致贈</w:t>
            </w:r>
            <w:proofErr w:type="gramEnd"/>
            <w:r>
              <w:rPr>
                <w:rFonts w:eastAsia="標楷體"/>
                <w:b/>
              </w:rPr>
              <w:t>者取回有困難，簽請首長核示轉贈慈善機構</w:t>
            </w:r>
          </w:p>
          <w:p w14:paraId="58D3E654" w14:textId="77777777" w:rsidR="00C81DD2" w:rsidRDefault="00C81DD2">
            <w:pPr>
              <w:pStyle w:val="Standard"/>
              <w:rPr>
                <w:rFonts w:eastAsia="標楷體"/>
                <w:b/>
              </w:rPr>
            </w:pPr>
          </w:p>
          <w:p w14:paraId="54381462" w14:textId="77777777" w:rsidR="00C81DD2" w:rsidRDefault="00C81DD2">
            <w:pPr>
              <w:pStyle w:val="Standard"/>
              <w:rPr>
                <w:rFonts w:eastAsia="標楷體"/>
                <w:b/>
              </w:rPr>
            </w:pPr>
          </w:p>
          <w:p w14:paraId="0672D4B6" w14:textId="77777777" w:rsidR="00C81DD2" w:rsidRDefault="00C81DD2">
            <w:pPr>
              <w:pStyle w:val="Standard"/>
              <w:rPr>
                <w:rFonts w:eastAsia="標楷體"/>
              </w:rPr>
            </w:pPr>
          </w:p>
          <w:p w14:paraId="7E570D2D" w14:textId="77777777" w:rsidR="00C81DD2" w:rsidRDefault="00C81DD2">
            <w:pPr>
              <w:pStyle w:val="Standard"/>
              <w:rPr>
                <w:rFonts w:eastAsia="標楷體"/>
              </w:rPr>
            </w:pPr>
          </w:p>
          <w:p w14:paraId="6CA166FD" w14:textId="77777777" w:rsidR="00C81DD2" w:rsidRDefault="00C81DD2">
            <w:pPr>
              <w:pStyle w:val="Standard"/>
              <w:rPr>
                <w:rFonts w:eastAsia="標楷體"/>
              </w:rPr>
            </w:pPr>
          </w:p>
          <w:p w14:paraId="06F8EAA1" w14:textId="77777777" w:rsidR="00C81DD2" w:rsidRDefault="00C81DD2">
            <w:pPr>
              <w:pStyle w:val="Standard"/>
              <w:rPr>
                <w:rFonts w:eastAsia="標楷體"/>
              </w:rPr>
            </w:pPr>
          </w:p>
        </w:tc>
      </w:tr>
      <w:tr w:rsidR="00C81DD2" w14:paraId="21BF6B29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03032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5C18E" w14:textId="77777777" w:rsidR="00C81DD2" w:rsidRDefault="00C81DD2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C81DD2" w14:paraId="50CA5FF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EC010" w14:textId="77777777" w:rsidR="00C81DD2" w:rsidRDefault="00E14988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AFA2E" w14:textId="77777777" w:rsidR="00C81DD2" w:rsidRDefault="00E1498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CA4C8" w14:textId="77777777" w:rsidR="00C81DD2" w:rsidRDefault="00E1498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C81DD2" w14:paraId="7720337F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0D30E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DCD1A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23297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BA405" w14:textId="77777777" w:rsidR="00C81DD2" w:rsidRDefault="00C81DD2">
            <w:pPr>
              <w:pStyle w:val="Standard"/>
              <w:spacing w:line="480" w:lineRule="auto"/>
              <w:jc w:val="both"/>
            </w:pPr>
          </w:p>
        </w:tc>
      </w:tr>
      <w:tr w:rsidR="00C81DD2" w14:paraId="0705FC3E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48D9E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9B141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1CFB2" w14:textId="77777777" w:rsidR="00000000" w:rsidRDefault="00E14988">
            <w:pPr>
              <w:suppressAutoHyphens w:val="0"/>
              <w:rPr>
                <w:rFonts w:hint="eastAsia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9CBA3" w14:textId="77777777" w:rsidR="00000000" w:rsidRDefault="00E14988">
            <w:pPr>
              <w:suppressAutoHyphens w:val="0"/>
              <w:rPr>
                <w:rFonts w:hint="eastAsia"/>
              </w:rPr>
            </w:pPr>
          </w:p>
        </w:tc>
      </w:tr>
      <w:tr w:rsidR="00C81DD2" w14:paraId="69919B38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A89B4" w14:textId="77777777" w:rsidR="00C81DD2" w:rsidRDefault="00E14988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17431" w14:textId="77777777" w:rsidR="00C81DD2" w:rsidRDefault="00C81DD2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33F50" w14:textId="77777777" w:rsidR="00000000" w:rsidRDefault="00E14988">
            <w:pPr>
              <w:suppressAutoHyphens w:val="0"/>
              <w:rPr>
                <w:rFonts w:hint="eastAsia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0ACC9" w14:textId="77777777" w:rsidR="00000000" w:rsidRDefault="00E14988">
            <w:pPr>
              <w:suppressAutoHyphens w:val="0"/>
              <w:rPr>
                <w:rFonts w:hint="eastAsia"/>
              </w:rPr>
            </w:pPr>
          </w:p>
        </w:tc>
      </w:tr>
      <w:tr w:rsidR="00C81DD2" w14:paraId="254A6180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CAB75" w14:textId="77777777" w:rsidR="00C81DD2" w:rsidRDefault="00C81DD2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318B359B" w14:textId="77777777" w:rsidR="00C81DD2" w:rsidRDefault="00C81DD2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C81DD2">
      <w:pgSz w:w="11906" w:h="16838"/>
      <w:pgMar w:top="851" w:right="1134" w:bottom="851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8BAF" w14:textId="77777777" w:rsidR="00E14988" w:rsidRDefault="00E14988">
      <w:pPr>
        <w:rPr>
          <w:rFonts w:hint="eastAsia"/>
        </w:rPr>
      </w:pPr>
      <w:r>
        <w:separator/>
      </w:r>
    </w:p>
  </w:endnote>
  <w:endnote w:type="continuationSeparator" w:id="0">
    <w:p w14:paraId="72B96A17" w14:textId="77777777" w:rsidR="00E14988" w:rsidRDefault="00E149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AC9A" w14:textId="77777777" w:rsidR="00E14988" w:rsidRDefault="00E149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739B61" w14:textId="77777777" w:rsidR="00E14988" w:rsidRDefault="00E149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CB5"/>
    <w:multiLevelType w:val="multilevel"/>
    <w:tmpl w:val="B74C7174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25F1977"/>
    <w:multiLevelType w:val="multilevel"/>
    <w:tmpl w:val="58C63CFC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5A412FA0"/>
    <w:multiLevelType w:val="multilevel"/>
    <w:tmpl w:val="885A8CBE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CBB07FF"/>
    <w:multiLevelType w:val="multilevel"/>
    <w:tmpl w:val="CE30A402"/>
    <w:lvl w:ilvl="0">
      <w:start w:val="1"/>
      <w:numFmt w:val="decimal"/>
      <w:lvlText w:val="%1、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FF22E64"/>
    <w:multiLevelType w:val="multilevel"/>
    <w:tmpl w:val="DF10E856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1DD2"/>
    <w:rsid w:val="00364336"/>
    <w:rsid w:val="00C81DD2"/>
    <w:rsid w:val="00E1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F1330"/>
  <w15:docId w15:val="{0423290F-4409-4C17-A1E3-DED38D4B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&#24265;&#25919;&#20523;&#29702;&#20107;&#20214;&#30331;&#37636;&#34920;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2020-04-07T01:44:00Z</cp:lastPrinted>
  <dcterms:created xsi:type="dcterms:W3CDTF">2025-06-03T00:38:00Z</dcterms:created>
  <dcterms:modified xsi:type="dcterms:W3CDTF">2025-06-03T00:38:00Z</dcterms:modified>
</cp:coreProperties>
</file>